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50812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50812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50814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50814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50816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50816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50818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50818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50820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50820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50822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50822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50824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50824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50826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50826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>
            <w:pPr>
              <w:jc w:val="center"/>
            </w:pP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5780</w:t>
            </w:r>
          </w:p>
        </w:tc>
      </w:tr>
    </w:tbl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杭锦旗泰亨源加油站加油明细</w:t>
      </w: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01392969"/>
    <w:rsid w:val="01DC7569"/>
    <w:rsid w:val="088A338C"/>
    <w:rsid w:val="154A76AD"/>
    <w:rsid w:val="1B9B7239"/>
    <w:rsid w:val="28D91334"/>
    <w:rsid w:val="2BBD5580"/>
    <w:rsid w:val="3BA87C51"/>
    <w:rsid w:val="3D344B0E"/>
    <w:rsid w:val="3DB72ADD"/>
    <w:rsid w:val="3F285EBC"/>
    <w:rsid w:val="45243119"/>
    <w:rsid w:val="4AED1E76"/>
    <w:rsid w:val="57EE33A1"/>
    <w:rsid w:val="70DB5915"/>
    <w:rsid w:val="79854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103</Words>
  <Characters>362</Characters>
  <Lines>81</Lines>
  <Paragraphs>78</Paragraphs>
  <TotalTime>1</TotalTime>
  <ScaleCrop>false</ScaleCrop>
  <LinksUpToDate>false</LinksUpToDate>
  <CharactersWithSpaces>362</CharactersWithSpaces>
  <Application>WPS Office_11.1.0.8567_F1E327BC-269C-435d-A152-05C5408002CA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User</cp:lastModifiedBy>
  <cp:lastPrinted>2023-06-01T09:35:00Z</cp:lastPrinted>
  <dcterms:modified xsi:type="dcterms:W3CDTF">2025-08-28T09:24:00Z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1C414AFEFA604F98A56C91E897368D12</vt:lpwstr>
  </property>
</Properties>
</file>