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A73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EC9279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6AC8F0C7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2902B190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434F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1A3B42E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  <w:shd w:val="clear"/>
            <w:vAlign w:val="top"/>
          </w:tcPr>
          <w:p w14:paraId="22A6A72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51101</w:t>
            </w:r>
          </w:p>
        </w:tc>
        <w:tc>
          <w:tcPr>
            <w:tcW w:w="2841" w:type="dxa"/>
            <w:shd w:val="clear"/>
            <w:vAlign w:val="top"/>
          </w:tcPr>
          <w:p w14:paraId="480821A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2863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05BA2A7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  <w:shd w:val="clear"/>
            <w:vAlign w:val="top"/>
          </w:tcPr>
          <w:p w14:paraId="7527B35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51101</w:t>
            </w:r>
          </w:p>
        </w:tc>
        <w:tc>
          <w:tcPr>
            <w:tcW w:w="2841" w:type="dxa"/>
            <w:shd w:val="clear"/>
            <w:vAlign w:val="top"/>
          </w:tcPr>
          <w:p w14:paraId="7E4239A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AFC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2411FDD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  <w:shd w:val="clear"/>
            <w:vAlign w:val="top"/>
          </w:tcPr>
          <w:p w14:paraId="3A84076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51102</w:t>
            </w:r>
          </w:p>
        </w:tc>
        <w:tc>
          <w:tcPr>
            <w:tcW w:w="2841" w:type="dxa"/>
            <w:shd w:val="clear"/>
            <w:vAlign w:val="top"/>
          </w:tcPr>
          <w:p w14:paraId="13237C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2BD5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3B658D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  <w:shd w:val="clear"/>
            <w:vAlign w:val="top"/>
          </w:tcPr>
          <w:p w14:paraId="7EAF1CD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51102</w:t>
            </w:r>
          </w:p>
        </w:tc>
        <w:tc>
          <w:tcPr>
            <w:tcW w:w="2841" w:type="dxa"/>
            <w:shd w:val="clear"/>
            <w:vAlign w:val="top"/>
          </w:tcPr>
          <w:p w14:paraId="531561F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6102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5F8580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7505AB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51103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C7020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4CB1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2327F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0D1D75F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51103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137F16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39C5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9F1E0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1A8A02D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51104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FD8313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67AD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57035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4B69D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51104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7BF9DDA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4E19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CD0447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D789BE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51105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24BC656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304B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25393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2F8D923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51105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0075E28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4217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558652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40F61B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51106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1CF249F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7E9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F61BB0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CCA303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51106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631DAFD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499C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EFF53C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121139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51107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6F3581A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0A91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40" w:type="dxa"/>
          </w:tcPr>
          <w:p w14:paraId="4BFA7CE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1CA9A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51107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0EE911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07A8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40" w:type="dxa"/>
          </w:tcPr>
          <w:p w14:paraId="5BEAE922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top"/>
          </w:tcPr>
          <w:p w14:paraId="7C995C6B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top"/>
          </w:tcPr>
          <w:p w14:paraId="59F092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sum(C2:C15)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5040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 w14:paraId="5203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D4FD2FE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top"/>
          </w:tcPr>
          <w:p w14:paraId="0CAA9217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top"/>
          </w:tcPr>
          <w:p w14:paraId="423D654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5040</w:t>
            </w:r>
            <w:bookmarkStart w:id="0" w:name="_GoBack"/>
            <w:bookmarkEnd w:id="0"/>
          </w:p>
        </w:tc>
      </w:tr>
      <w:tr w14:paraId="62ED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59199D6">
            <w:pPr>
              <w:jc w:val="center"/>
            </w:pPr>
          </w:p>
        </w:tc>
        <w:tc>
          <w:tcPr>
            <w:tcW w:w="2841" w:type="dxa"/>
            <w:shd w:val="clear" w:color="auto" w:fill="auto"/>
            <w:vAlign w:val="top"/>
          </w:tcPr>
          <w:p w14:paraId="370573F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298A294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6F3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5E70F1B">
            <w:pPr>
              <w:jc w:val="both"/>
            </w:pPr>
          </w:p>
        </w:tc>
        <w:tc>
          <w:tcPr>
            <w:tcW w:w="2841" w:type="dxa"/>
          </w:tcPr>
          <w:p w14:paraId="20A7FDE2">
            <w:pPr>
              <w:jc w:val="center"/>
              <w:rPr>
                <w:rFonts w:hint="default"/>
                <w:b/>
                <w:bCs/>
                <w:lang w:val="en-US"/>
              </w:rPr>
            </w:pPr>
          </w:p>
        </w:tc>
        <w:tc>
          <w:tcPr>
            <w:tcW w:w="2841" w:type="dxa"/>
          </w:tcPr>
          <w:p w14:paraId="24F724D3">
            <w:pPr>
              <w:jc w:val="center"/>
            </w:pPr>
          </w:p>
        </w:tc>
      </w:tr>
      <w:tr w14:paraId="7BBC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753BB1C">
            <w:pPr>
              <w:jc w:val="center"/>
            </w:pPr>
          </w:p>
        </w:tc>
        <w:tc>
          <w:tcPr>
            <w:tcW w:w="2841" w:type="dxa"/>
          </w:tcPr>
          <w:p w14:paraId="41C99498">
            <w:pPr>
              <w:jc w:val="center"/>
              <w:rPr>
                <w:rFonts w:hint="default"/>
                <w:b/>
                <w:bCs/>
                <w:lang w:val="en-US"/>
              </w:rPr>
            </w:pPr>
          </w:p>
        </w:tc>
        <w:tc>
          <w:tcPr>
            <w:tcW w:w="2841" w:type="dxa"/>
          </w:tcPr>
          <w:p w14:paraId="70AF5E5A">
            <w:pPr>
              <w:jc w:val="center"/>
            </w:pPr>
          </w:p>
        </w:tc>
      </w:tr>
      <w:tr w14:paraId="29D8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77C946A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841" w:type="dxa"/>
          </w:tcPr>
          <w:p w14:paraId="75CB6054">
            <w:pPr>
              <w:jc w:val="center"/>
              <w:rPr>
                <w:rFonts w:hint="default"/>
                <w:b/>
                <w:bCs/>
                <w:lang w:val="en-US"/>
              </w:rPr>
            </w:pPr>
          </w:p>
        </w:tc>
        <w:tc>
          <w:tcPr>
            <w:tcW w:w="2841" w:type="dxa"/>
          </w:tcPr>
          <w:p w14:paraId="48B757BF">
            <w:pPr>
              <w:jc w:val="center"/>
              <w:rPr>
                <w:rFonts w:hint="eastAsia"/>
              </w:rPr>
            </w:pPr>
          </w:p>
        </w:tc>
      </w:tr>
      <w:tr w14:paraId="069F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3F490999">
            <w:pPr>
              <w:jc w:val="center"/>
            </w:pPr>
          </w:p>
        </w:tc>
        <w:tc>
          <w:tcPr>
            <w:tcW w:w="2841" w:type="dxa"/>
            <w:vAlign w:val="top"/>
          </w:tcPr>
          <w:p w14:paraId="6B2D2402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  <w:vAlign w:val="top"/>
          </w:tcPr>
          <w:p w14:paraId="06BDD6C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 w14:paraId="48C160D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 w14:paraId="78E53B9D">
      <w:pPr>
        <w:jc w:val="center"/>
        <w:rPr>
          <w:sz w:val="44"/>
          <w:szCs w:val="44"/>
        </w:rPr>
      </w:pPr>
    </w:p>
    <w:p w14:paraId="45A6ACD5">
      <w:pPr>
        <w:jc w:val="center"/>
        <w:rPr>
          <w:sz w:val="44"/>
          <w:szCs w:val="44"/>
        </w:rPr>
      </w:pPr>
    </w:p>
    <w:p w14:paraId="49BE8FFE"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15224A6B"/>
    <w:rsid w:val="27636A2C"/>
    <w:rsid w:val="2BBD5580"/>
    <w:rsid w:val="3D344B0E"/>
    <w:rsid w:val="3DB72ADD"/>
    <w:rsid w:val="3F285EBC"/>
    <w:rsid w:val="45243119"/>
    <w:rsid w:val="4AED1E76"/>
    <w:rsid w:val="55666085"/>
    <w:rsid w:val="574E1C6B"/>
    <w:rsid w:val="70DB5915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57</Words>
  <Characters>151</Characters>
  <Lines>81</Lines>
  <Paragraphs>78</Paragraphs>
  <TotalTime>1</TotalTime>
  <ScaleCrop>false</ScaleCrop>
  <LinksUpToDate>false</LinksUpToDate>
  <CharactersWithSpaces>151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2023-06-01T09:35:00Z</cp:lastPrinted>
  <dcterms:modified xsi:type="dcterms:W3CDTF">2025-12-15T01:55:10Z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1C414AFEFA604F98A56C91E897368D12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