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left" w:tblpY="235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0A2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8E9F19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41" w:type="dxa"/>
          </w:tcPr>
          <w:p w14:paraId="5A1D59A1">
            <w:pPr>
              <w:jc w:val="center"/>
            </w:pPr>
            <w:r>
              <w:rPr>
                <w:rFonts w:hint="eastAsia"/>
              </w:rPr>
              <w:t>发票日期</w:t>
            </w:r>
          </w:p>
        </w:tc>
        <w:tc>
          <w:tcPr>
            <w:tcW w:w="2841" w:type="dxa"/>
          </w:tcPr>
          <w:p w14:paraId="52E9055E">
            <w:pPr>
              <w:jc w:val="center"/>
            </w:pPr>
            <w:r>
              <w:rPr>
                <w:rFonts w:hint="eastAsia"/>
              </w:rPr>
              <w:t>金额（元）</w:t>
            </w:r>
          </w:p>
        </w:tc>
      </w:tr>
      <w:tr w14:paraId="4882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10ACB7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41" w:type="dxa"/>
          </w:tcPr>
          <w:p w14:paraId="0B37EE9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51022</w:t>
            </w:r>
          </w:p>
        </w:tc>
        <w:tc>
          <w:tcPr>
            <w:tcW w:w="2841" w:type="dxa"/>
          </w:tcPr>
          <w:p w14:paraId="42EE020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13A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7AB3CE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41" w:type="dxa"/>
          </w:tcPr>
          <w:p w14:paraId="6A90FB0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51022</w:t>
            </w:r>
          </w:p>
        </w:tc>
        <w:tc>
          <w:tcPr>
            <w:tcW w:w="2841" w:type="dxa"/>
          </w:tcPr>
          <w:p w14:paraId="256FFA24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9E8C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1C0ED6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41" w:type="dxa"/>
          </w:tcPr>
          <w:p w14:paraId="6777B4A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51023</w:t>
            </w:r>
          </w:p>
        </w:tc>
        <w:tc>
          <w:tcPr>
            <w:tcW w:w="2841" w:type="dxa"/>
          </w:tcPr>
          <w:p w14:paraId="77FFFB1E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052A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D5D7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41" w:type="dxa"/>
          </w:tcPr>
          <w:p w14:paraId="721246D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51023</w:t>
            </w:r>
          </w:p>
        </w:tc>
        <w:tc>
          <w:tcPr>
            <w:tcW w:w="2841" w:type="dxa"/>
          </w:tcPr>
          <w:p w14:paraId="5B03543B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2F99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075A6E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41" w:type="dxa"/>
          </w:tcPr>
          <w:p w14:paraId="069FF78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51024</w:t>
            </w:r>
          </w:p>
        </w:tc>
        <w:tc>
          <w:tcPr>
            <w:tcW w:w="2841" w:type="dxa"/>
          </w:tcPr>
          <w:p w14:paraId="78E69276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176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7FA0C0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41" w:type="dxa"/>
          </w:tcPr>
          <w:p w14:paraId="0726D6E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51024</w:t>
            </w:r>
          </w:p>
        </w:tc>
        <w:tc>
          <w:tcPr>
            <w:tcW w:w="2841" w:type="dxa"/>
          </w:tcPr>
          <w:p w14:paraId="5E07945A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A17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4D27D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841" w:type="dxa"/>
          </w:tcPr>
          <w:p w14:paraId="25756DE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51025</w:t>
            </w:r>
          </w:p>
        </w:tc>
        <w:tc>
          <w:tcPr>
            <w:tcW w:w="2841" w:type="dxa"/>
          </w:tcPr>
          <w:p w14:paraId="126E194E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A91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CCE1D4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41" w:type="dxa"/>
          </w:tcPr>
          <w:p w14:paraId="1D0645BB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51025</w:t>
            </w:r>
          </w:p>
        </w:tc>
        <w:tc>
          <w:tcPr>
            <w:tcW w:w="2841" w:type="dxa"/>
          </w:tcPr>
          <w:p w14:paraId="4E2EB1F2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21C8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83FC8C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41" w:type="dxa"/>
          </w:tcPr>
          <w:p w14:paraId="74EFBE1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510226</w:t>
            </w:r>
          </w:p>
        </w:tc>
        <w:tc>
          <w:tcPr>
            <w:tcW w:w="2841" w:type="dxa"/>
          </w:tcPr>
          <w:p w14:paraId="6E59380F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45BC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4CCDC1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41" w:type="dxa"/>
          </w:tcPr>
          <w:p w14:paraId="289279D1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51026</w:t>
            </w:r>
          </w:p>
        </w:tc>
        <w:tc>
          <w:tcPr>
            <w:tcW w:w="2841" w:type="dxa"/>
          </w:tcPr>
          <w:p w14:paraId="663BD2D5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1017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1111AE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41" w:type="dxa"/>
          </w:tcPr>
          <w:p w14:paraId="51203267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51027</w:t>
            </w:r>
          </w:p>
        </w:tc>
        <w:tc>
          <w:tcPr>
            <w:tcW w:w="2841" w:type="dxa"/>
          </w:tcPr>
          <w:p w14:paraId="484817EE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1BF43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589DDAA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41" w:type="dxa"/>
          </w:tcPr>
          <w:p w14:paraId="5188361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51027</w:t>
            </w:r>
          </w:p>
        </w:tc>
        <w:tc>
          <w:tcPr>
            <w:tcW w:w="2841" w:type="dxa"/>
          </w:tcPr>
          <w:p w14:paraId="468790E8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CA0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2E3DAF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41" w:type="dxa"/>
          </w:tcPr>
          <w:p w14:paraId="5AA84138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51028</w:t>
            </w:r>
          </w:p>
        </w:tc>
        <w:tc>
          <w:tcPr>
            <w:tcW w:w="2841" w:type="dxa"/>
          </w:tcPr>
          <w:p w14:paraId="70A49238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1611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9AD0D3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2841" w:type="dxa"/>
          </w:tcPr>
          <w:p w14:paraId="471A266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51028</w:t>
            </w:r>
          </w:p>
        </w:tc>
        <w:tc>
          <w:tcPr>
            <w:tcW w:w="2841" w:type="dxa"/>
          </w:tcPr>
          <w:p w14:paraId="28F6C3C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D83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5F1578E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841" w:type="dxa"/>
          </w:tcPr>
          <w:p w14:paraId="072B269E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51029</w:t>
            </w:r>
          </w:p>
        </w:tc>
        <w:tc>
          <w:tcPr>
            <w:tcW w:w="2841" w:type="dxa"/>
          </w:tcPr>
          <w:p w14:paraId="71189F02">
            <w:pPr>
              <w:jc w:val="center"/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09E42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8E7157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2841" w:type="dxa"/>
          </w:tcPr>
          <w:p w14:paraId="474CCA7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51029</w:t>
            </w:r>
          </w:p>
        </w:tc>
        <w:tc>
          <w:tcPr>
            <w:tcW w:w="2841" w:type="dxa"/>
          </w:tcPr>
          <w:p w14:paraId="5326233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7DC8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06EFFE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2841" w:type="dxa"/>
          </w:tcPr>
          <w:p w14:paraId="0183BD7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51030</w:t>
            </w:r>
          </w:p>
        </w:tc>
        <w:tc>
          <w:tcPr>
            <w:tcW w:w="2841" w:type="dxa"/>
          </w:tcPr>
          <w:p w14:paraId="3A94FC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1EBC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78A0DFC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2841" w:type="dxa"/>
          </w:tcPr>
          <w:p w14:paraId="5FAC3FE3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51030</w:t>
            </w:r>
          </w:p>
        </w:tc>
        <w:tc>
          <w:tcPr>
            <w:tcW w:w="2841" w:type="dxa"/>
          </w:tcPr>
          <w:p w14:paraId="08DD80E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3C77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6FD0DF9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2841" w:type="dxa"/>
          </w:tcPr>
          <w:p w14:paraId="32348F06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51031</w:t>
            </w:r>
          </w:p>
        </w:tc>
        <w:tc>
          <w:tcPr>
            <w:tcW w:w="2841" w:type="dxa"/>
          </w:tcPr>
          <w:p w14:paraId="68EB526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6F55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935508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841" w:type="dxa"/>
          </w:tcPr>
          <w:p w14:paraId="6781E0AD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51031</w:t>
            </w:r>
          </w:p>
        </w:tc>
        <w:tc>
          <w:tcPr>
            <w:tcW w:w="2841" w:type="dxa"/>
          </w:tcPr>
          <w:p w14:paraId="7CD02FC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  <w:tr w14:paraId="5316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0432222E"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</w:p>
        </w:tc>
        <w:tc>
          <w:tcPr>
            <w:tcW w:w="2841" w:type="dxa"/>
          </w:tcPr>
          <w:p w14:paraId="6EC8F41C">
            <w:pPr>
              <w:jc w:val="center"/>
              <w:rPr>
                <w:rFonts w:hint="eastAsia"/>
              </w:rPr>
            </w:pPr>
          </w:p>
        </w:tc>
        <w:tc>
          <w:tcPr>
            <w:tcW w:w="2841" w:type="dxa"/>
          </w:tcPr>
          <w:p w14:paraId="2072859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= sum(C1:C21) \* MERGEFORMAT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t>7200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</w:tr>
      <w:bookmarkEnd w:id="0"/>
      <w:tr w14:paraId="1A096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40" w:type="dxa"/>
          </w:tcPr>
          <w:p w14:paraId="29DEA286">
            <w:pPr>
              <w:jc w:val="center"/>
            </w:pPr>
          </w:p>
        </w:tc>
        <w:tc>
          <w:tcPr>
            <w:tcW w:w="2841" w:type="dxa"/>
            <w:vAlign w:val="top"/>
          </w:tcPr>
          <w:p w14:paraId="507D8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841" w:type="dxa"/>
            <w:vAlign w:val="top"/>
          </w:tcPr>
          <w:p w14:paraId="6888C27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7200</w:t>
            </w:r>
          </w:p>
        </w:tc>
      </w:tr>
    </w:tbl>
    <w:p w14:paraId="1B702274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杭锦旗泰亨源加油站加油明细</w:t>
      </w:r>
    </w:p>
    <w:p w14:paraId="6566D0C9">
      <w:pPr>
        <w:jc w:val="center"/>
        <w:rPr>
          <w:sz w:val="44"/>
          <w:szCs w:val="44"/>
        </w:rPr>
      </w:pPr>
    </w:p>
    <w:p w14:paraId="7B4C2BB4">
      <w:pPr>
        <w:jc w:val="center"/>
        <w:rPr>
          <w:sz w:val="44"/>
          <w:szCs w:val="44"/>
        </w:rPr>
      </w:pPr>
    </w:p>
    <w:p w14:paraId="2D6CBFA2">
      <w:pPr>
        <w:jc w:val="center"/>
        <w:rPr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2E4ODY2OWU4YmMyMmNlNGIyZjI5MjI5Y2JhOTVjNWQifQ=="/>
  </w:docVars>
  <w:rsids>
    <w:rsidRoot w:val="00000000"/>
    <w:rsid w:val="01392969"/>
    <w:rsid w:val="01DC7569"/>
    <w:rsid w:val="088A338C"/>
    <w:rsid w:val="2BBD5580"/>
    <w:rsid w:val="3D344B0E"/>
    <w:rsid w:val="3DB72ADD"/>
    <w:rsid w:val="3F285EBC"/>
    <w:rsid w:val="45243119"/>
    <w:rsid w:val="4AED1E76"/>
    <w:rsid w:val="519F0201"/>
    <w:rsid w:val="55666085"/>
    <w:rsid w:val="70DB5915"/>
    <w:rsid w:val="79854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87</Words>
  <Characters>282</Characters>
  <Lines>81</Lines>
  <Paragraphs>78</Paragraphs>
  <TotalTime>1</TotalTime>
  <ScaleCrop>false</ScaleCrop>
  <LinksUpToDate>false</LinksUpToDate>
  <CharactersWithSpaces>282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2021-05-24T05:12:00Z</dcterms:created>
  <dc:creator>User</dc:creator>
  <cp:lastModifiedBy>WPS_1527829753</cp:lastModifiedBy>
  <cp:lastPrinted>2023-06-01T09:35:00Z</cp:lastPrinted>
  <dcterms:modified xsi:type="dcterms:W3CDTF">2025-11-10T01:35:38Z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1C414AFEFA604F98A56C91E897368D12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