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D8C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368E2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 w14:paraId="5BB82A9B"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 w14:paraId="008BC029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14:paraId="69C0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4EF63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14:paraId="3D4975B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51001</w:t>
            </w:r>
          </w:p>
        </w:tc>
        <w:tc>
          <w:tcPr>
            <w:tcW w:w="2841" w:type="dxa"/>
          </w:tcPr>
          <w:p w14:paraId="7472F1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207D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25664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14:paraId="1FE2BB0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51001</w:t>
            </w:r>
          </w:p>
        </w:tc>
        <w:tc>
          <w:tcPr>
            <w:tcW w:w="2841" w:type="dxa"/>
          </w:tcPr>
          <w:p w14:paraId="49E1E877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7E49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595A48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14:paraId="6C978FC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51002</w:t>
            </w:r>
          </w:p>
        </w:tc>
        <w:tc>
          <w:tcPr>
            <w:tcW w:w="2841" w:type="dxa"/>
          </w:tcPr>
          <w:p w14:paraId="3323E462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6CCA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AB3423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14:paraId="5CF00D7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51002</w:t>
            </w:r>
          </w:p>
        </w:tc>
        <w:tc>
          <w:tcPr>
            <w:tcW w:w="2841" w:type="dxa"/>
          </w:tcPr>
          <w:p w14:paraId="5D5EB2B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6A48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2D7C19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14:paraId="7A39F01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51003</w:t>
            </w:r>
          </w:p>
        </w:tc>
        <w:tc>
          <w:tcPr>
            <w:tcW w:w="2841" w:type="dxa"/>
          </w:tcPr>
          <w:p w14:paraId="6353E081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4F06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6288C9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14:paraId="5467BCA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51003</w:t>
            </w:r>
          </w:p>
        </w:tc>
        <w:tc>
          <w:tcPr>
            <w:tcW w:w="2841" w:type="dxa"/>
          </w:tcPr>
          <w:p w14:paraId="6F87450C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275A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350875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 w14:paraId="62CB304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51004</w:t>
            </w:r>
          </w:p>
        </w:tc>
        <w:tc>
          <w:tcPr>
            <w:tcW w:w="2841" w:type="dxa"/>
          </w:tcPr>
          <w:p w14:paraId="0FC3C0D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2727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742410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 w14:paraId="4D985D9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51004</w:t>
            </w:r>
          </w:p>
        </w:tc>
        <w:tc>
          <w:tcPr>
            <w:tcW w:w="2841" w:type="dxa"/>
          </w:tcPr>
          <w:p w14:paraId="15FF673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2440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984284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 w14:paraId="05D77A1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51005</w:t>
            </w:r>
          </w:p>
        </w:tc>
        <w:tc>
          <w:tcPr>
            <w:tcW w:w="2841" w:type="dxa"/>
          </w:tcPr>
          <w:p w14:paraId="457C8EE1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4277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F5C748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 w14:paraId="32107CC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51005</w:t>
            </w:r>
          </w:p>
        </w:tc>
        <w:tc>
          <w:tcPr>
            <w:tcW w:w="2841" w:type="dxa"/>
          </w:tcPr>
          <w:p w14:paraId="6B4AFF6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541E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A6296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</w:tcPr>
          <w:p w14:paraId="6B61CFD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51006</w:t>
            </w:r>
          </w:p>
        </w:tc>
        <w:tc>
          <w:tcPr>
            <w:tcW w:w="2841" w:type="dxa"/>
          </w:tcPr>
          <w:p w14:paraId="6AE2720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20B3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C7B26C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41" w:type="dxa"/>
          </w:tcPr>
          <w:p w14:paraId="14DB454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51006</w:t>
            </w:r>
          </w:p>
        </w:tc>
        <w:tc>
          <w:tcPr>
            <w:tcW w:w="2841" w:type="dxa"/>
          </w:tcPr>
          <w:p w14:paraId="1274081B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78AC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EB8196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41" w:type="dxa"/>
          </w:tcPr>
          <w:p w14:paraId="3F4296E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51007</w:t>
            </w:r>
          </w:p>
        </w:tc>
        <w:tc>
          <w:tcPr>
            <w:tcW w:w="2841" w:type="dxa"/>
          </w:tcPr>
          <w:p w14:paraId="2008C72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0E75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1F8B425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 w14:paraId="2E4794C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51007</w:t>
            </w:r>
          </w:p>
        </w:tc>
        <w:tc>
          <w:tcPr>
            <w:tcW w:w="2841" w:type="dxa"/>
          </w:tcPr>
          <w:p w14:paraId="634CED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7F32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4516AF1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41" w:type="dxa"/>
          </w:tcPr>
          <w:p w14:paraId="4661FC1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51008</w:t>
            </w:r>
          </w:p>
        </w:tc>
        <w:tc>
          <w:tcPr>
            <w:tcW w:w="2841" w:type="dxa"/>
          </w:tcPr>
          <w:p w14:paraId="48F94D9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37E3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2A3F2BF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41" w:type="dxa"/>
          </w:tcPr>
          <w:p w14:paraId="76E7CDD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51008</w:t>
            </w:r>
          </w:p>
        </w:tc>
        <w:tc>
          <w:tcPr>
            <w:tcW w:w="2841" w:type="dxa"/>
          </w:tcPr>
          <w:p w14:paraId="0F865B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2F0E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3B7D738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841" w:type="dxa"/>
          </w:tcPr>
          <w:p w14:paraId="1B85FE04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</w:tcPr>
          <w:p w14:paraId="24716C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sum(C2:C17)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5760</w:t>
            </w:r>
            <w:r>
              <w:rPr>
                <w:rFonts w:hint="eastAsia"/>
              </w:rPr>
              <w:fldChar w:fldCharType="end"/>
            </w:r>
            <w:bookmarkStart w:id="0" w:name="_GoBack"/>
            <w:bookmarkEnd w:id="0"/>
          </w:p>
        </w:tc>
      </w:tr>
      <w:tr w14:paraId="31F9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0FA10F78">
            <w:pPr>
              <w:jc w:val="center"/>
            </w:pPr>
          </w:p>
        </w:tc>
        <w:tc>
          <w:tcPr>
            <w:tcW w:w="2841" w:type="dxa"/>
            <w:vAlign w:val="top"/>
          </w:tcPr>
          <w:p w14:paraId="069170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841" w:type="dxa"/>
            <w:vAlign w:val="top"/>
          </w:tcPr>
          <w:p w14:paraId="636E8B2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5760</w:t>
            </w:r>
          </w:p>
        </w:tc>
      </w:tr>
    </w:tbl>
    <w:p w14:paraId="12B8952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杭锦旗泰亨源加油站加油明细</w:t>
      </w:r>
    </w:p>
    <w:p w14:paraId="5C7AB001">
      <w:pPr>
        <w:jc w:val="center"/>
        <w:rPr>
          <w:sz w:val="44"/>
          <w:szCs w:val="44"/>
        </w:rPr>
      </w:pPr>
    </w:p>
    <w:p w14:paraId="78DD0806">
      <w:pPr>
        <w:jc w:val="center"/>
        <w:rPr>
          <w:sz w:val="44"/>
          <w:szCs w:val="44"/>
        </w:rPr>
      </w:pPr>
    </w:p>
    <w:p w14:paraId="52EA0789"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01392969"/>
    <w:rsid w:val="01DC7569"/>
    <w:rsid w:val="088A338C"/>
    <w:rsid w:val="2BBD5580"/>
    <w:rsid w:val="3A9D48C1"/>
    <w:rsid w:val="3D344B0E"/>
    <w:rsid w:val="3DB72ADD"/>
    <w:rsid w:val="3F285EBC"/>
    <w:rsid w:val="45243119"/>
    <w:rsid w:val="4AED1E76"/>
    <w:rsid w:val="53CA745B"/>
    <w:rsid w:val="70DB5915"/>
    <w:rsid w:val="79854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75</Words>
  <Characters>229</Characters>
  <Lines>81</Lines>
  <Paragraphs>78</Paragraphs>
  <TotalTime>2</TotalTime>
  <ScaleCrop>false</ScaleCrop>
  <LinksUpToDate>false</LinksUpToDate>
  <CharactersWithSpaces>229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WPS_1527829753</cp:lastModifiedBy>
  <cp:lastPrinted>2023-06-01T09:35:00Z</cp:lastPrinted>
  <dcterms:modified xsi:type="dcterms:W3CDTF">2025-11-10T01:25:51Z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1C414AFEFA604F98A56C91E897368D12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