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50715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50715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50717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50717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50719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50719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50721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50721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50723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50723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50725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50725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50727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50727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50729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50729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50730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50730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50731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50731</w:t>
            </w:r>
            <w:bookmarkStart w:id="0" w:name="_GoBack"/>
            <w:bookmarkEnd w:id="0"/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</w:pP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7200</w:t>
            </w:r>
          </w:p>
        </w:tc>
      </w:tr>
    </w:tbl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杭锦旗泰亨源加油站加油明细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01392969"/>
    <w:rsid w:val="01DC7569"/>
    <w:rsid w:val="088A338C"/>
    <w:rsid w:val="154A76AD"/>
    <w:rsid w:val="28D91334"/>
    <w:rsid w:val="2BBD5580"/>
    <w:rsid w:val="3BA87C51"/>
    <w:rsid w:val="3D344B0E"/>
    <w:rsid w:val="3DB72ADD"/>
    <w:rsid w:val="3F285EBC"/>
    <w:rsid w:val="45243119"/>
    <w:rsid w:val="4AED1E76"/>
    <w:rsid w:val="70DB5915"/>
    <w:rsid w:val="79854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103</Words>
  <Characters>362</Characters>
  <Lines>81</Lines>
  <Paragraphs>78</Paragraphs>
  <TotalTime>1</TotalTime>
  <ScaleCrop>false</ScaleCrop>
  <LinksUpToDate>false</LinksUpToDate>
  <CharactersWithSpaces>362</CharactersWithSpaces>
  <Application>WPS Office_11.1.0.8567_F1E327BC-269C-435d-A152-05C5408002CA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User</cp:lastModifiedBy>
  <cp:lastPrinted>2023-06-01T09:35:00Z</cp:lastPrinted>
  <dcterms:modified xsi:type="dcterms:W3CDTF">2025-08-11T13:05:24Z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1C414AFEFA604F98A56C91E897368D12</vt:lpwstr>
  </property>
</Properties>
</file>